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A0F0" w14:textId="77777777" w:rsidR="008A07A8" w:rsidRDefault="00000000">
      <w:pPr>
        <w:tabs>
          <w:tab w:val="left" w:pos="187"/>
        </w:tabs>
        <w:spacing w:after="0"/>
        <w:jc w:val="left"/>
        <w:rPr>
          <w:sz w:val="18"/>
          <w:szCs w:val="18"/>
        </w:rPr>
      </w:pPr>
      <w:r>
        <w:rPr>
          <w:rFonts w:hint="eastAsia"/>
          <w:sz w:val="18"/>
          <w:szCs w:val="18"/>
        </w:rPr>
        <w:t>DOI: xxx</w:t>
      </w:r>
    </w:p>
    <w:p w14:paraId="664BF512" w14:textId="77777777" w:rsidR="008A07A8" w:rsidRDefault="00000000">
      <w:pPr>
        <w:tabs>
          <w:tab w:val="left" w:pos="187"/>
        </w:tabs>
        <w:spacing w:after="0"/>
        <w:jc w:val="left"/>
        <w:rPr>
          <w:b/>
          <w:bCs/>
          <w:i/>
          <w:iCs/>
          <w:sz w:val="18"/>
          <w:szCs w:val="18"/>
        </w:rPr>
      </w:pPr>
      <w:r>
        <w:rPr>
          <w:b/>
          <w:bCs/>
          <w:i/>
          <w:iCs/>
          <w:sz w:val="18"/>
          <w:szCs w:val="18"/>
        </w:rPr>
        <w:t>Type: xxx</w:t>
      </w:r>
    </w:p>
    <w:p w14:paraId="0B05A44F" w14:textId="77777777" w:rsidR="008A07A8" w:rsidRDefault="008A07A8">
      <w:pPr>
        <w:pStyle w:val="11"/>
        <w:widowControl w:val="0"/>
        <w:tabs>
          <w:tab w:val="left" w:pos="187"/>
        </w:tabs>
        <w:snapToGrid w:val="0"/>
        <w:spacing w:before="0" w:after="0"/>
        <w:rPr>
          <w:sz w:val="22"/>
          <w:szCs w:val="22"/>
        </w:rPr>
      </w:pPr>
    </w:p>
    <w:p w14:paraId="727D2C55" w14:textId="77777777" w:rsidR="008A07A8" w:rsidRDefault="008A07A8">
      <w:pPr>
        <w:pStyle w:val="11"/>
        <w:widowControl w:val="0"/>
        <w:tabs>
          <w:tab w:val="left" w:pos="187"/>
        </w:tabs>
        <w:snapToGrid w:val="0"/>
        <w:spacing w:before="0" w:after="0"/>
        <w:rPr>
          <w:sz w:val="22"/>
          <w:szCs w:val="22"/>
        </w:rPr>
      </w:pPr>
    </w:p>
    <w:p w14:paraId="471ABD94" w14:textId="77777777" w:rsidR="008A07A8"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67E7A49D" w14:textId="77777777" w:rsidR="008A07A8" w:rsidRDefault="008A07A8">
      <w:pPr>
        <w:pStyle w:val="11"/>
        <w:widowControl w:val="0"/>
        <w:tabs>
          <w:tab w:val="left" w:pos="187"/>
        </w:tabs>
        <w:snapToGrid w:val="0"/>
        <w:spacing w:before="0" w:after="0"/>
        <w:rPr>
          <w:sz w:val="22"/>
          <w:szCs w:val="22"/>
        </w:rPr>
      </w:pPr>
    </w:p>
    <w:p w14:paraId="3CA310AC" w14:textId="77777777" w:rsidR="008A07A8"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56C37711" w14:textId="77777777" w:rsidR="008A07A8"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23BBA630" w14:textId="77777777" w:rsidR="008A07A8"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70E33F33" w14:textId="77777777" w:rsidR="008A07A8"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58FC7778" w14:textId="77777777" w:rsidR="008A07A8"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68801ED1" w14:textId="77777777" w:rsidR="008A07A8"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162B2B2B" w14:textId="77777777" w:rsidR="008A07A8"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1123D209" w14:textId="77777777" w:rsidR="008A07A8"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263D6CB3" w14:textId="77777777" w:rsidR="008A07A8" w:rsidRDefault="00000000">
      <w:pPr>
        <w:pStyle w:val="keyword"/>
        <w:widowControl w:val="0"/>
        <w:tabs>
          <w:tab w:val="left" w:pos="187"/>
        </w:tabs>
        <w:snapToGrid w:val="0"/>
        <w:spacing w:before="240"/>
        <w:rPr>
          <w:b/>
          <w:szCs w:val="22"/>
        </w:rPr>
      </w:pPr>
      <w:r>
        <w:rPr>
          <w:b/>
          <w:szCs w:val="22"/>
        </w:rPr>
        <w:t>1</w:t>
      </w:r>
      <w:r>
        <w:rPr>
          <w:b/>
          <w:szCs w:val="22"/>
        </w:rPr>
        <w:tab/>
        <w:t>Introduction</w:t>
      </w:r>
    </w:p>
    <w:p w14:paraId="1D7FE92B" w14:textId="77777777" w:rsidR="008A07A8"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4F20DDCD" w14:textId="77777777" w:rsidR="008A07A8" w:rsidRDefault="00000000">
      <w:pPr>
        <w:widowControl w:val="0"/>
        <w:snapToGrid w:val="0"/>
        <w:spacing w:before="240"/>
        <w:rPr>
          <w:b/>
          <w:szCs w:val="22"/>
        </w:rPr>
      </w:pPr>
      <w:r>
        <w:rPr>
          <w:b/>
          <w:szCs w:val="22"/>
        </w:rPr>
        <w:t>2 Structure</w:t>
      </w:r>
    </w:p>
    <w:p w14:paraId="3AE9F0BE" w14:textId="77777777" w:rsidR="008A07A8"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3BC578BF" w14:textId="77777777" w:rsidR="008A07A8"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21B61B6B" w14:textId="77777777" w:rsidR="008A07A8"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62469E27" w14:textId="77777777" w:rsidR="008A07A8"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4A2E268B" w14:textId="77777777" w:rsidR="008A07A8"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67897D4F" w14:textId="77777777" w:rsidR="008A07A8"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20991F3C" w14:textId="77777777" w:rsidR="008A07A8"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2D500AFA" w14:textId="77777777" w:rsidR="008A07A8" w:rsidRDefault="00000000">
      <w:pPr>
        <w:widowControl w:val="0"/>
        <w:tabs>
          <w:tab w:val="left" w:pos="187"/>
        </w:tabs>
        <w:snapToGrid w:val="0"/>
        <w:ind w:firstLineChars="200" w:firstLine="440"/>
        <w:rPr>
          <w:szCs w:val="22"/>
        </w:rPr>
      </w:pPr>
      <w:r>
        <w:rPr>
          <w:szCs w:val="22"/>
        </w:rPr>
        <w:t>Paper Font: Times New Roman:</w:t>
      </w:r>
    </w:p>
    <w:p w14:paraId="72C1EBEA" w14:textId="77777777" w:rsidR="008A07A8"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14845AB5" w14:textId="77777777" w:rsidR="008A07A8"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34989E68" w14:textId="77777777" w:rsidR="008A07A8"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5E01CEA7" w14:textId="77777777" w:rsidR="008A07A8"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0661B277" w14:textId="77777777" w:rsidR="008A07A8" w:rsidRDefault="008A07A8">
      <w:pPr>
        <w:widowControl w:val="0"/>
        <w:tabs>
          <w:tab w:val="left" w:pos="187"/>
        </w:tabs>
        <w:snapToGrid w:val="0"/>
        <w:ind w:firstLineChars="200" w:firstLine="440"/>
        <w:rPr>
          <w:szCs w:val="22"/>
        </w:rPr>
      </w:pPr>
    </w:p>
    <w:p w14:paraId="6D0831E1" w14:textId="77777777" w:rsidR="008A07A8" w:rsidRDefault="008A07A8">
      <w:pPr>
        <w:widowControl w:val="0"/>
        <w:tabs>
          <w:tab w:val="left" w:pos="187"/>
        </w:tabs>
        <w:snapToGrid w:val="0"/>
        <w:ind w:firstLineChars="200" w:firstLine="440"/>
        <w:rPr>
          <w:szCs w:val="22"/>
        </w:rPr>
      </w:pPr>
    </w:p>
    <w:p w14:paraId="6E6E7CD9" w14:textId="77777777" w:rsidR="008A07A8"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1FB87144" w14:textId="77777777" w:rsidR="008A07A8"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01DE0EDB" w14:textId="77777777" w:rsidR="008A07A8"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3EEC902C" w14:textId="77777777" w:rsidR="008A07A8"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1463ACB3" w14:textId="77777777" w:rsidR="008A07A8"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4EE508CC" w14:textId="77777777" w:rsidR="008A07A8" w:rsidRDefault="00000000">
      <w:pPr>
        <w:widowControl w:val="0"/>
        <w:tabs>
          <w:tab w:val="left" w:pos="187"/>
        </w:tabs>
        <w:snapToGrid w:val="0"/>
        <w:spacing w:before="240"/>
        <w:rPr>
          <w:b/>
          <w:i/>
          <w:szCs w:val="22"/>
        </w:rPr>
      </w:pPr>
      <w:r>
        <w:rPr>
          <w:b/>
          <w:szCs w:val="22"/>
        </w:rPr>
        <w:t>3 Equations and Mathematical Expressions</w:t>
      </w:r>
    </w:p>
    <w:p w14:paraId="438F55AC" w14:textId="77777777" w:rsidR="008A07A8"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6CD67FF9" w14:textId="77777777" w:rsidR="008A07A8"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7BF86126" w14:textId="77777777" w:rsidR="008A07A8" w:rsidRDefault="00000000">
      <w:pPr>
        <w:widowControl w:val="0"/>
        <w:tabs>
          <w:tab w:val="left" w:pos="187"/>
        </w:tabs>
        <w:adjustRightInd w:val="0"/>
        <w:snapToGrid w:val="0"/>
        <w:spacing w:before="240"/>
        <w:rPr>
          <w:b/>
          <w:i/>
          <w:szCs w:val="22"/>
        </w:rPr>
      </w:pPr>
      <w:r>
        <w:rPr>
          <w:b/>
          <w:i/>
          <w:szCs w:val="22"/>
        </w:rPr>
        <w:t>3.1 In-line style</w:t>
      </w:r>
    </w:p>
    <w:p w14:paraId="02B3EC04" w14:textId="77777777" w:rsidR="008A07A8" w:rsidRDefault="008A07A8">
      <w:pPr>
        <w:widowControl w:val="0"/>
        <w:tabs>
          <w:tab w:val="left" w:pos="187"/>
        </w:tabs>
        <w:adjustRightInd w:val="0"/>
        <w:snapToGrid w:val="0"/>
        <w:spacing w:before="240"/>
        <w:rPr>
          <w:b/>
          <w:i/>
          <w:vanish/>
          <w:szCs w:val="22"/>
        </w:rPr>
      </w:pPr>
    </w:p>
    <w:p w14:paraId="4B71F6A5" w14:textId="77777777" w:rsidR="008A07A8"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41504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467" r:id="rId9"/>
        </w:object>
      </w:r>
      <w:r>
        <w:rPr>
          <w:position w:val="-6"/>
          <w:szCs w:val="22"/>
          <w:lang w:eastAsia="en-US"/>
        </w:rPr>
        <w:t xml:space="preserve"> </w:t>
      </w:r>
      <w:r>
        <w:rPr>
          <w:szCs w:val="22"/>
        </w:rPr>
        <w:t>. In-line equations or expressions should not be numbered and should use the same/similar font and size as the main text.</w:t>
      </w:r>
    </w:p>
    <w:p w14:paraId="6E1003B0" w14:textId="77777777" w:rsidR="008A07A8" w:rsidRDefault="00000000">
      <w:pPr>
        <w:widowControl w:val="0"/>
        <w:tabs>
          <w:tab w:val="left" w:pos="187"/>
        </w:tabs>
        <w:snapToGrid w:val="0"/>
        <w:spacing w:before="240"/>
        <w:rPr>
          <w:b/>
          <w:i/>
          <w:szCs w:val="22"/>
        </w:rPr>
      </w:pPr>
      <w:r>
        <w:rPr>
          <w:b/>
          <w:i/>
          <w:szCs w:val="22"/>
        </w:rPr>
        <w:t>3.2 Display style</w:t>
      </w:r>
    </w:p>
    <w:p w14:paraId="776A6F6B" w14:textId="77777777" w:rsidR="008A07A8"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49415F12" w14:textId="77777777" w:rsidR="008A07A8"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6BE91179" w14:textId="77777777" w:rsidR="008A07A8" w:rsidRDefault="00000000">
      <w:pPr>
        <w:widowControl w:val="0"/>
        <w:tabs>
          <w:tab w:val="left" w:pos="187"/>
        </w:tabs>
        <w:snapToGrid w:val="0"/>
        <w:ind w:firstLineChars="200" w:firstLine="440"/>
        <w:rPr>
          <w:szCs w:val="22"/>
        </w:rPr>
      </w:pPr>
      <w:r>
        <w:rPr>
          <w:szCs w:val="22"/>
        </w:rPr>
        <w:t xml:space="preserve">Equations should be editable. </w:t>
      </w:r>
    </w:p>
    <w:p w14:paraId="67504A49" w14:textId="77777777" w:rsidR="008A07A8"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0E3ED220" w14:textId="77777777" w:rsidR="008A07A8"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1B0FD5EB" w14:textId="77777777" w:rsidR="008A07A8"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3F5548C5">
          <v:shape id="_x0000_i1026" type="#_x0000_t75" style="width:42pt;height:15.6pt" o:ole="">
            <v:imagedata r:id="rId8" o:title=""/>
          </v:shape>
          <o:OLEObject Type="Embed" ProgID="Equation.DSMT4" ShapeID="_x0000_i1026" DrawAspect="Content" ObjectID="_1752577468"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498E4601" w14:textId="77777777" w:rsidR="008A07A8" w:rsidRDefault="00000000">
      <w:pPr>
        <w:pStyle w:val="equation"/>
        <w:widowControl w:val="0"/>
        <w:tabs>
          <w:tab w:val="left" w:pos="187"/>
        </w:tabs>
        <w:snapToGrid w:val="0"/>
        <w:spacing w:before="240" w:after="60"/>
        <w:rPr>
          <w:b/>
          <w:szCs w:val="22"/>
        </w:rPr>
      </w:pPr>
      <w:r>
        <w:rPr>
          <w:b/>
          <w:szCs w:val="22"/>
        </w:rPr>
        <w:t>4 Figures and Tables</w:t>
      </w:r>
    </w:p>
    <w:p w14:paraId="72205F97" w14:textId="77777777" w:rsidR="008A07A8"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5F000BC8" w14:textId="77777777" w:rsidR="008A07A8" w:rsidRDefault="00000000">
      <w:pPr>
        <w:pStyle w:val="equation"/>
        <w:widowControl w:val="0"/>
        <w:tabs>
          <w:tab w:val="left" w:pos="187"/>
        </w:tabs>
        <w:snapToGrid w:val="0"/>
        <w:spacing w:before="240" w:after="60"/>
        <w:rPr>
          <w:b/>
          <w:i/>
          <w:iCs/>
          <w:szCs w:val="22"/>
        </w:rPr>
      </w:pPr>
      <w:r>
        <w:rPr>
          <w:b/>
          <w:i/>
          <w:iCs/>
          <w:szCs w:val="22"/>
        </w:rPr>
        <w:t>4.1 Figures</w:t>
      </w:r>
    </w:p>
    <w:p w14:paraId="1FD0CF1A" w14:textId="77777777" w:rsidR="008A07A8"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28A5CAF3" w14:textId="77777777" w:rsidR="008A07A8" w:rsidRDefault="00000000">
      <w:pPr>
        <w:widowControl w:val="0"/>
        <w:tabs>
          <w:tab w:val="left" w:pos="187"/>
        </w:tabs>
        <w:snapToGrid w:val="0"/>
        <w:spacing w:before="240"/>
        <w:rPr>
          <w:i/>
          <w:szCs w:val="22"/>
        </w:rPr>
      </w:pPr>
      <w:r>
        <w:rPr>
          <w:i/>
          <w:szCs w:val="22"/>
        </w:rPr>
        <w:t>4.1.1 Figure Format</w:t>
      </w:r>
    </w:p>
    <w:p w14:paraId="7B679016" w14:textId="77777777" w:rsidR="008A07A8"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4F0F8497" w14:textId="77777777" w:rsidR="008A07A8"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215E8493" w14:textId="77777777" w:rsidR="008A07A8" w:rsidRDefault="00000000">
      <w:pPr>
        <w:widowControl w:val="0"/>
        <w:tabs>
          <w:tab w:val="left" w:pos="187"/>
        </w:tabs>
        <w:snapToGrid w:val="0"/>
        <w:spacing w:before="240"/>
        <w:rPr>
          <w:i/>
          <w:szCs w:val="22"/>
        </w:rPr>
      </w:pPr>
      <w:r>
        <w:rPr>
          <w:i/>
          <w:szCs w:val="22"/>
        </w:rPr>
        <w:t>4.1.2 Figure Labels and Captions</w:t>
      </w:r>
    </w:p>
    <w:p w14:paraId="4210CE93" w14:textId="77777777" w:rsidR="008A07A8"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19D1A8B5" w14:textId="77777777" w:rsidR="008A07A8"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1B41F049" w14:textId="77777777" w:rsidR="008A07A8"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45D58B27" wp14:editId="2C482BFD">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4BABF3C4" w14:textId="77777777" w:rsidR="008A07A8"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67CC5410" wp14:editId="24C1CAC6">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1EB3787A" w14:textId="77777777" w:rsidR="008A07A8" w:rsidRDefault="00000000">
      <w:pPr>
        <w:widowControl w:val="0"/>
        <w:tabs>
          <w:tab w:val="left" w:pos="187"/>
        </w:tabs>
        <w:snapToGrid w:val="0"/>
        <w:spacing w:before="240"/>
        <w:rPr>
          <w:b/>
          <w:i/>
          <w:iCs/>
          <w:szCs w:val="22"/>
        </w:rPr>
      </w:pPr>
      <w:r>
        <w:rPr>
          <w:b/>
          <w:i/>
          <w:iCs/>
          <w:szCs w:val="22"/>
        </w:rPr>
        <w:t>4.2 Tables</w:t>
      </w:r>
    </w:p>
    <w:p w14:paraId="6621A4BA" w14:textId="77777777" w:rsidR="008A07A8"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33B96D8E" w14:textId="77777777" w:rsidR="008A07A8"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6BACAF55" w14:textId="77777777" w:rsidR="008A07A8"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8A07A8" w14:paraId="4B0AADDB" w14:textId="77777777">
        <w:trPr>
          <w:trHeight w:val="350"/>
          <w:jc w:val="center"/>
        </w:trPr>
        <w:tc>
          <w:tcPr>
            <w:tcW w:w="1801" w:type="dxa"/>
            <w:tcBorders>
              <w:top w:val="single" w:sz="4" w:space="0" w:color="auto"/>
              <w:bottom w:val="single" w:sz="4" w:space="0" w:color="auto"/>
            </w:tcBorders>
            <w:vAlign w:val="center"/>
          </w:tcPr>
          <w:p w14:paraId="5ACF4C69" w14:textId="77777777" w:rsidR="008A07A8"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5DB32DC9" w14:textId="77777777" w:rsidR="008A07A8"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3DF06976" w14:textId="77777777" w:rsidR="008A07A8" w:rsidRDefault="00000000">
            <w:pPr>
              <w:widowControl w:val="0"/>
              <w:tabs>
                <w:tab w:val="left" w:pos="187"/>
              </w:tabs>
              <w:snapToGrid w:val="0"/>
              <w:rPr>
                <w:szCs w:val="22"/>
              </w:rPr>
            </w:pPr>
            <w:r>
              <w:rPr>
                <w:szCs w:val="22"/>
              </w:rPr>
              <w:t>3</w:t>
            </w:r>
          </w:p>
        </w:tc>
      </w:tr>
      <w:tr w:rsidR="008A07A8" w14:paraId="46548113" w14:textId="77777777">
        <w:trPr>
          <w:trHeight w:val="271"/>
          <w:jc w:val="center"/>
        </w:trPr>
        <w:tc>
          <w:tcPr>
            <w:tcW w:w="1801" w:type="dxa"/>
            <w:tcBorders>
              <w:top w:val="single" w:sz="4" w:space="0" w:color="auto"/>
            </w:tcBorders>
            <w:vAlign w:val="center"/>
          </w:tcPr>
          <w:p w14:paraId="73BC8A2A" w14:textId="77777777" w:rsidR="008A07A8"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230D64C5" w14:textId="77777777" w:rsidR="008A07A8"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53DFA89D" w14:textId="77777777" w:rsidR="008A07A8" w:rsidRDefault="00000000">
            <w:pPr>
              <w:widowControl w:val="0"/>
              <w:tabs>
                <w:tab w:val="left" w:pos="187"/>
              </w:tabs>
              <w:snapToGrid w:val="0"/>
              <w:rPr>
                <w:szCs w:val="22"/>
              </w:rPr>
            </w:pPr>
            <w:r>
              <w:rPr>
                <w:szCs w:val="22"/>
              </w:rPr>
              <w:t>13</w:t>
            </w:r>
          </w:p>
        </w:tc>
      </w:tr>
      <w:tr w:rsidR="008A07A8" w14:paraId="6A5FC9C2" w14:textId="77777777">
        <w:trPr>
          <w:trHeight w:val="77"/>
          <w:jc w:val="center"/>
        </w:trPr>
        <w:tc>
          <w:tcPr>
            <w:tcW w:w="1801" w:type="dxa"/>
            <w:vAlign w:val="center"/>
          </w:tcPr>
          <w:p w14:paraId="32E8A147" w14:textId="77777777" w:rsidR="008A07A8" w:rsidRDefault="00000000">
            <w:pPr>
              <w:widowControl w:val="0"/>
              <w:tabs>
                <w:tab w:val="left" w:pos="187"/>
              </w:tabs>
              <w:snapToGrid w:val="0"/>
              <w:rPr>
                <w:szCs w:val="22"/>
              </w:rPr>
            </w:pPr>
            <w:r>
              <w:rPr>
                <w:szCs w:val="22"/>
              </w:rPr>
              <w:t>21</w:t>
            </w:r>
          </w:p>
        </w:tc>
        <w:tc>
          <w:tcPr>
            <w:tcW w:w="1801" w:type="dxa"/>
            <w:vAlign w:val="center"/>
          </w:tcPr>
          <w:p w14:paraId="217FDF6F" w14:textId="77777777" w:rsidR="008A07A8" w:rsidRDefault="00000000">
            <w:pPr>
              <w:widowControl w:val="0"/>
              <w:tabs>
                <w:tab w:val="left" w:pos="187"/>
              </w:tabs>
              <w:snapToGrid w:val="0"/>
              <w:rPr>
                <w:szCs w:val="22"/>
              </w:rPr>
            </w:pPr>
            <w:r>
              <w:rPr>
                <w:szCs w:val="22"/>
              </w:rPr>
              <w:t>22</w:t>
            </w:r>
          </w:p>
        </w:tc>
        <w:tc>
          <w:tcPr>
            <w:tcW w:w="941" w:type="dxa"/>
            <w:vAlign w:val="center"/>
          </w:tcPr>
          <w:p w14:paraId="41AB7978" w14:textId="77777777" w:rsidR="008A07A8" w:rsidRDefault="00000000">
            <w:pPr>
              <w:widowControl w:val="0"/>
              <w:tabs>
                <w:tab w:val="left" w:pos="187"/>
              </w:tabs>
              <w:snapToGrid w:val="0"/>
              <w:rPr>
                <w:szCs w:val="22"/>
              </w:rPr>
            </w:pPr>
            <w:r>
              <w:rPr>
                <w:szCs w:val="22"/>
              </w:rPr>
              <w:t>23</w:t>
            </w:r>
          </w:p>
        </w:tc>
      </w:tr>
    </w:tbl>
    <w:p w14:paraId="77CBF728" w14:textId="77777777" w:rsidR="008A07A8" w:rsidRDefault="00000000">
      <w:pPr>
        <w:pStyle w:val="1"/>
        <w:keepNext w:val="0"/>
        <w:widowControl w:val="0"/>
        <w:tabs>
          <w:tab w:val="left" w:pos="187"/>
        </w:tabs>
        <w:snapToGrid w:val="0"/>
        <w:spacing w:before="240" w:after="60"/>
        <w:rPr>
          <w:szCs w:val="22"/>
        </w:rPr>
      </w:pPr>
      <w:r>
        <w:rPr>
          <w:szCs w:val="22"/>
        </w:rPr>
        <w:t>5 Citations</w:t>
      </w:r>
    </w:p>
    <w:p w14:paraId="66D5B802" w14:textId="77777777" w:rsidR="008A07A8"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300115F2" w14:textId="77777777" w:rsidR="008A07A8"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34B3AA00" w14:textId="77777777" w:rsidR="008A07A8"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6B8D879B" w14:textId="77777777" w:rsidR="008A07A8"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2F983BB2" w14:textId="77777777" w:rsidR="008A07A8"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7E36F533" w14:textId="77777777" w:rsidR="008A07A8" w:rsidRDefault="00000000">
      <w:pPr>
        <w:rPr>
          <w:lang w:val="en-GB"/>
        </w:rPr>
      </w:pPr>
      <w:r>
        <w:rPr>
          <w:rFonts w:hint="eastAsia"/>
          <w:lang w:val="en-GB"/>
        </w:rPr>
        <w:t>We suggest the following format for the contribution statement:</w:t>
      </w:r>
    </w:p>
    <w:p w14:paraId="1D69A80E" w14:textId="77777777" w:rsidR="008A07A8"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7960E4BE" w14:textId="77777777" w:rsidR="008A07A8"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15344E0E" w14:textId="77777777" w:rsidR="008A07A8"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12A31A79" w14:textId="77777777" w:rsidR="008A07A8"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163B4DF4" w14:textId="77777777" w:rsidR="008A07A8"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7C2A53BE" w14:textId="77777777" w:rsidR="008A07A8"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7EDB9283" w14:textId="77777777" w:rsidR="008A07A8"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48909A69" w14:textId="77777777" w:rsidR="008A07A8"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6E807A7E" w14:textId="77777777" w:rsidR="008A07A8"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51E8377F" w14:textId="77777777" w:rsidR="008A07A8"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54A5E990" w14:textId="77777777" w:rsidR="008A07A8"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7BFE1EC3" w14:textId="77777777" w:rsidR="008A07A8"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5EEF1CCB" w14:textId="77777777" w:rsidR="008A07A8" w:rsidRDefault="00000000">
      <w:pPr>
        <w:pStyle w:val="1"/>
        <w:keepNext w:val="0"/>
        <w:widowControl w:val="0"/>
        <w:tabs>
          <w:tab w:val="left" w:pos="187"/>
        </w:tabs>
        <w:snapToGrid w:val="0"/>
        <w:spacing w:before="240" w:after="60"/>
        <w:rPr>
          <w:szCs w:val="22"/>
        </w:rPr>
      </w:pPr>
      <w:r>
        <w:rPr>
          <w:szCs w:val="22"/>
        </w:rPr>
        <w:t>References</w:t>
      </w:r>
    </w:p>
    <w:p w14:paraId="16307EA0" w14:textId="77777777" w:rsidR="008A07A8"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5D7682A9" w14:textId="77777777" w:rsidR="008A07A8"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267F72A0" w14:textId="77777777" w:rsidR="008A07A8"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025D26D1" w14:textId="77777777" w:rsidR="008A07A8"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4AA6C65D" w14:textId="77777777" w:rsidR="008A07A8"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7B14BE97" w14:textId="77777777" w:rsidR="008A07A8"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65E0B1C5" w14:textId="77777777" w:rsidR="008A07A8"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7810C9C6" w14:textId="77777777" w:rsidR="008A07A8"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3719B0C2" w14:textId="77777777" w:rsidR="008A07A8"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6F9ED7D1" w14:textId="77777777" w:rsidR="008A07A8"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3BCA68DC" w14:textId="77777777" w:rsidR="008A07A8"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5F25842E" w14:textId="77777777" w:rsidR="008A07A8"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3D4CC4C2" w14:textId="77777777" w:rsidR="008A07A8"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45251D78" w14:textId="77777777" w:rsidR="008A07A8" w:rsidRDefault="00000000">
      <w:pPr>
        <w:pStyle w:val="1"/>
        <w:keepNext w:val="0"/>
        <w:widowControl w:val="0"/>
        <w:tabs>
          <w:tab w:val="left" w:pos="187"/>
        </w:tabs>
        <w:snapToGrid w:val="0"/>
        <w:spacing w:before="240" w:after="60"/>
        <w:rPr>
          <w:szCs w:val="22"/>
        </w:rPr>
      </w:pPr>
      <w:r>
        <w:rPr>
          <w:szCs w:val="22"/>
        </w:rPr>
        <w:t>Examples format for journals:</w:t>
      </w:r>
    </w:p>
    <w:p w14:paraId="3BE85A03" w14:textId="77777777" w:rsidR="008A07A8"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5BD201A0" w14:textId="77777777" w:rsidR="008A07A8"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22953D7B" w14:textId="77777777" w:rsidR="008A07A8"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52644FCE" w14:textId="77777777" w:rsidR="008A07A8"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6D566D8C" w14:textId="77777777" w:rsidR="008A07A8"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27B57A4A" w14:textId="77777777" w:rsidR="008A07A8"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7821280B" w14:textId="77777777" w:rsidR="008A07A8"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2B0A32EC" w14:textId="77777777" w:rsidR="008A07A8"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8A07A8">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363C" w14:textId="77777777" w:rsidR="001C3B65" w:rsidRDefault="001C3B65">
      <w:pPr>
        <w:spacing w:after="0"/>
      </w:pPr>
      <w:r>
        <w:separator/>
      </w:r>
    </w:p>
  </w:endnote>
  <w:endnote w:type="continuationSeparator" w:id="0">
    <w:p w14:paraId="7EFC2979" w14:textId="77777777" w:rsidR="001C3B65" w:rsidRDefault="001C3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8A07A8" w14:paraId="12A9EC86" w14:textId="77777777">
      <w:trPr>
        <w:jc w:val="center"/>
      </w:trPr>
      <w:tc>
        <w:tcPr>
          <w:tcW w:w="0" w:type="auto"/>
          <w:shd w:val="clear" w:color="auto" w:fill="auto"/>
          <w:vAlign w:val="center"/>
        </w:tcPr>
        <w:p w14:paraId="7857BEFD" w14:textId="77777777" w:rsidR="008A07A8"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5F4F595E" wp14:editId="02246596">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5946F821" w14:textId="77777777" w:rsidR="008A07A8"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1BE37EB0" w14:textId="77777777" w:rsidR="008A07A8" w:rsidRDefault="008A07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0C72" w14:textId="77777777" w:rsidR="001C3B65" w:rsidRDefault="001C3B65">
      <w:pPr>
        <w:spacing w:after="0"/>
      </w:pPr>
      <w:r>
        <w:separator/>
      </w:r>
    </w:p>
  </w:footnote>
  <w:footnote w:type="continuationSeparator" w:id="0">
    <w:p w14:paraId="7EFC2656" w14:textId="77777777" w:rsidR="001C3B65" w:rsidRDefault="001C3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07A" w14:textId="77777777" w:rsidR="008A07A8" w:rsidRDefault="008A07A8">
    <w:pPr>
      <w:pStyle w:val="ab"/>
    </w:pPr>
  </w:p>
  <w:p w14:paraId="7EF73E7C" w14:textId="6B133816" w:rsidR="008A07A8"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2577A2">
      <w:rPr>
        <w:sz w:val="20"/>
      </w:rPr>
      <w:t>JBD</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7F80" w14:textId="77777777" w:rsidR="008A07A8" w:rsidRDefault="00000000">
    <w:pPr>
      <w:pStyle w:val="ab"/>
      <w:ind w:firstLine="360"/>
    </w:pPr>
    <w:r>
      <w:rPr>
        <w:rFonts w:hint="eastAsia"/>
      </w:rPr>
      <w:t xml:space="preserve"> </w:t>
    </w:r>
    <w:r>
      <w:t xml:space="preserve">          </w:t>
    </w:r>
  </w:p>
  <w:p w14:paraId="4EE41469" w14:textId="14D20260" w:rsidR="008A07A8" w:rsidRDefault="002577A2">
    <w:pPr>
      <w:pStyle w:val="11"/>
      <w:widowControl w:val="0"/>
      <w:snapToGrid w:val="0"/>
      <w:spacing w:before="0" w:after="0"/>
      <w:jc w:val="left"/>
      <w:rPr>
        <w:b w:val="0"/>
        <w:i/>
        <w:sz w:val="20"/>
        <w:u w:val="single"/>
      </w:rPr>
    </w:pPr>
    <w:r>
      <w:rPr>
        <w:b w:val="0"/>
        <w:iCs/>
        <w:sz w:val="20"/>
      </w:rPr>
      <w:t>JBD</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3CA3" w14:textId="77777777" w:rsidR="008A07A8" w:rsidRDefault="00000000">
    <w:pPr>
      <w:pStyle w:val="ab"/>
      <w:spacing w:after="0"/>
    </w:pPr>
    <w:r>
      <w:rPr>
        <w:noProof/>
      </w:rPr>
      <w:drawing>
        <wp:inline distT="0" distB="0" distL="114300" distR="114300" wp14:anchorId="7D133194" wp14:editId="6461ECEB">
          <wp:extent cx="1769110" cy="442595"/>
          <wp:effectExtent l="0" t="0" r="0" b="0"/>
          <wp:docPr id="6" name="图片 6" descr="C:\Users\先若尘\Desktop\TSP\杂\计算机事业部相关\计算机logo\JBD-logo.pngJB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BD-logo.pngJBD-logo"/>
                  <pic:cNvPicPr>
                    <a:picLocks noChangeAspect="1"/>
                  </pic:cNvPicPr>
                </pic:nvPicPr>
                <pic:blipFill>
                  <a:blip r:embed="rId1"/>
                  <a:srcRect/>
                  <a:stretch>
                    <a:fillRect/>
                  </a:stretch>
                </pic:blipFill>
                <pic:spPr>
                  <a:xfrm>
                    <a:off x="0" y="0"/>
                    <a:ext cx="1769110" cy="442595"/>
                  </a:xfrm>
                  <a:prstGeom prst="rect">
                    <a:avLst/>
                  </a:prstGeom>
                </pic:spPr>
              </pic:pic>
            </a:graphicData>
          </a:graphic>
        </wp:inline>
      </w:drawing>
    </w:r>
    <w:r>
      <w:rPr>
        <w:noProof/>
      </w:rPr>
      <w:drawing>
        <wp:anchor distT="0" distB="0" distL="114300" distR="114300" simplePos="0" relativeHeight="251659264" behindDoc="0" locked="0" layoutInCell="1" allowOverlap="1" wp14:anchorId="1BCAD60E" wp14:editId="4F829307">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7DFB2E40" w14:textId="77777777" w:rsidR="008A07A8" w:rsidRDefault="008A07A8">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4863166">
    <w:abstractNumId w:val="1"/>
  </w:num>
  <w:num w:numId="2" w16cid:durableId="1849516185">
    <w:abstractNumId w:val="0"/>
  </w:num>
  <w:num w:numId="3" w16cid:durableId="1255867560">
    <w:abstractNumId w:val="2"/>
  </w:num>
  <w:num w:numId="4" w16cid:durableId="2098095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C3B65"/>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577A2"/>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01D7"/>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7A8"/>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3A0466D3"/>
    <w:rsid w:val="568D0913"/>
    <w:rsid w:val="58C47EF0"/>
    <w:rsid w:val="5A5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66EF6"/>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0</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2023-08-03T06:16:00Z</dcterms:created>
  <dcterms:modified xsi:type="dcterms:W3CDTF">2023-08-03T06:16:00Z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3F70F0BE17544ACB9B07A72D489996D2_13</vt:lpwstr>
  </property>
</Properties>
</file>